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A624" w14:textId="77777777" w:rsidR="00841766" w:rsidRDefault="004927A2" w:rsidP="00C7678D">
      <w:pPr>
        <w:pStyle w:val="Ttulo1"/>
      </w:pPr>
      <w:r>
        <w:t>11</w:t>
      </w:r>
      <w:r w:rsidR="00841766">
        <w:t>5</w:t>
      </w:r>
      <w:r w:rsidR="00C7678D">
        <w:t>6</w:t>
      </w:r>
      <w:r>
        <w:t>_</w:t>
      </w:r>
      <w:r w:rsidR="00C7678D" w:rsidRPr="00C7678D">
        <w:t>Penalidades impuestas por incumplimiento de los/las contratistas.</w:t>
      </w:r>
    </w:p>
    <w:p w14:paraId="25AB753E" w14:textId="77777777" w:rsidR="00C7678D" w:rsidRPr="00C7678D" w:rsidRDefault="00C7678D" w:rsidP="00C7678D"/>
    <w:p w14:paraId="3DBD8DE9" w14:textId="77777777" w:rsidR="000A78BD" w:rsidRPr="002C07E8" w:rsidRDefault="000A78BD" w:rsidP="000A78BD">
      <w:pPr>
        <w:jc w:val="both"/>
        <w:rPr>
          <w:rFonts w:ascii="Arial" w:hAnsi="Arial" w:cs="Arial"/>
        </w:rPr>
      </w:pPr>
      <w:r w:rsidRPr="002C07E8">
        <w:rPr>
          <w:rFonts w:ascii="Arial" w:hAnsi="Arial" w:cs="Arial"/>
        </w:rPr>
        <w:t>Durante el año del 2024 se impusieron penalidades por incumplimiento del contratista en el siguiente expediente:</w:t>
      </w:r>
    </w:p>
    <w:p w14:paraId="2BF9FAF0" w14:textId="77777777" w:rsidR="000A78BD" w:rsidRPr="002339DB" w:rsidRDefault="000A78BD" w:rsidP="000A78BD">
      <w:pPr>
        <w:jc w:val="both"/>
        <w:rPr>
          <w:rFonts w:ascii="Arial" w:hAnsi="Arial" w:cs="Arial"/>
        </w:rPr>
      </w:pPr>
      <w:r w:rsidRPr="002C07E8">
        <w:rPr>
          <w:rFonts w:ascii="Arial" w:hAnsi="Arial" w:cs="Arial"/>
          <w:b/>
        </w:rPr>
        <w:t>Expediente nº 2019/000958</w:t>
      </w:r>
      <w:r w:rsidRPr="002C07E8">
        <w:rPr>
          <w:rFonts w:ascii="Arial" w:hAnsi="Arial" w:cs="Arial"/>
        </w:rPr>
        <w:t xml:space="preserve">, mediante procedimiento abierto con regulación armonizada, del suministro de diez vehículos para el Consorcio de Prevención, Extinción de Incendios y Salvamento de la Isla de Tenerife </w:t>
      </w:r>
      <w:bookmarkStart w:id="0" w:name="_Hlk117758294"/>
      <w:r w:rsidRPr="002C07E8">
        <w:rPr>
          <w:rFonts w:ascii="Arial" w:hAnsi="Arial" w:cs="Arial"/>
        </w:rPr>
        <w:t>(Lote 5: Dos unidades de rescate especial)</w:t>
      </w:r>
      <w:bookmarkEnd w:id="0"/>
      <w:r w:rsidRPr="002C07E8">
        <w:rPr>
          <w:rFonts w:ascii="Arial" w:hAnsi="Arial" w:cs="Arial"/>
        </w:rPr>
        <w:t>.</w:t>
      </w:r>
    </w:p>
    <w:p w14:paraId="301C941E" w14:textId="77777777" w:rsidR="00D27C6C" w:rsidRPr="00841766" w:rsidRDefault="00D27C6C" w:rsidP="000A78BD">
      <w:pPr>
        <w:rPr>
          <w:rFonts w:ascii="Arial" w:hAnsi="Arial" w:cs="Arial"/>
        </w:rPr>
      </w:pPr>
    </w:p>
    <w:sectPr w:rsidR="00D27C6C" w:rsidRPr="00841766" w:rsidSect="00841766">
      <w:headerReference w:type="default" r:id="rId7"/>
      <w:footerReference w:type="default" r:id="rId8"/>
      <w:pgSz w:w="11906" w:h="16838"/>
      <w:pgMar w:top="2694" w:right="1701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4531" w14:textId="77777777" w:rsidR="004927A2" w:rsidRDefault="004927A2">
      <w:pPr>
        <w:spacing w:after="0" w:line="240" w:lineRule="auto"/>
      </w:pPr>
      <w:r>
        <w:separator/>
      </w:r>
    </w:p>
  </w:endnote>
  <w:endnote w:type="continuationSeparator" w:id="0">
    <w:p w14:paraId="6FD3920E" w14:textId="77777777" w:rsidR="004927A2" w:rsidRDefault="0049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292E" w14:textId="77777777" w:rsidR="00720B45" w:rsidRDefault="004927A2">
    <w:pPr>
      <w:pStyle w:val="Piedepgina"/>
    </w:pPr>
    <w:r>
      <w:rPr>
        <w:sz w:val="16"/>
        <w:szCs w:val="16"/>
      </w:rPr>
      <w:t>Fecha de publicación: 30/12/2019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Fecha de actualización: </w:t>
    </w:r>
    <w:r w:rsidR="00BE60A7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"dd'/'MM'/'yyyy" </w:instrText>
    </w:r>
    <w:r w:rsidR="00BE60A7">
      <w:rPr>
        <w:sz w:val="16"/>
        <w:szCs w:val="16"/>
      </w:rPr>
      <w:fldChar w:fldCharType="separate"/>
    </w:r>
    <w:r w:rsidR="002C07E8">
      <w:rPr>
        <w:noProof/>
        <w:sz w:val="16"/>
        <w:szCs w:val="16"/>
      </w:rPr>
      <w:t>07/04/2025</w:t>
    </w:r>
    <w:r w:rsidR="00BE60A7">
      <w:rPr>
        <w:sz w:val="16"/>
        <w:szCs w:val="16"/>
      </w:rPr>
      <w:fldChar w:fldCharType="end"/>
    </w:r>
  </w:p>
  <w:p w14:paraId="1884AA39" w14:textId="77777777" w:rsidR="00720B45" w:rsidRDefault="002C07E8">
    <w:pPr>
      <w:pStyle w:val="Piedepgina"/>
    </w:pPr>
  </w:p>
  <w:p w14:paraId="3482FE63" w14:textId="77777777" w:rsidR="00720B45" w:rsidRDefault="002C07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96821" w14:textId="77777777" w:rsidR="004927A2" w:rsidRDefault="004927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A5CDFB" w14:textId="77777777" w:rsidR="004927A2" w:rsidRDefault="0049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9D90" w14:textId="77777777" w:rsidR="00720B45" w:rsidRDefault="004927A2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0766FA7" wp14:editId="1AA62D37">
          <wp:extent cx="2292254" cy="1031973"/>
          <wp:effectExtent l="0" t="0" r="0" b="0"/>
          <wp:docPr id="2" name="1 Imagen" descr="imagen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4" cy="10319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6B79"/>
    <w:multiLevelType w:val="multilevel"/>
    <w:tmpl w:val="B4CA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03F"/>
    <w:rsid w:val="000166CB"/>
    <w:rsid w:val="000A78BD"/>
    <w:rsid w:val="001153FC"/>
    <w:rsid w:val="002C07E8"/>
    <w:rsid w:val="003C721F"/>
    <w:rsid w:val="004927A2"/>
    <w:rsid w:val="0054190B"/>
    <w:rsid w:val="005C4980"/>
    <w:rsid w:val="005E503F"/>
    <w:rsid w:val="007A51C5"/>
    <w:rsid w:val="0083349A"/>
    <w:rsid w:val="00841766"/>
    <w:rsid w:val="00A001A8"/>
    <w:rsid w:val="00A746DA"/>
    <w:rsid w:val="00B72A3D"/>
    <w:rsid w:val="00BD2B2D"/>
    <w:rsid w:val="00BE60A7"/>
    <w:rsid w:val="00C2205D"/>
    <w:rsid w:val="00C5799E"/>
    <w:rsid w:val="00C7678D"/>
    <w:rsid w:val="00D27C6C"/>
    <w:rsid w:val="00D95046"/>
    <w:rsid w:val="00DA24DA"/>
    <w:rsid w:val="00E625EF"/>
    <w:rsid w:val="00F465A5"/>
    <w:rsid w:val="00F94CD0"/>
    <w:rsid w:val="00FB319B"/>
    <w:rsid w:val="00FB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3921"/>
  <w15:docId w15:val="{4D8F51FE-FC01-43BC-9D9D-1E50DF4C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EAB"/>
    <w:pPr>
      <w:suppressAutoHyphens/>
    </w:pPr>
  </w:style>
  <w:style w:type="paragraph" w:styleId="Ttulo1">
    <w:name w:val="heading 1"/>
    <w:basedOn w:val="Normal"/>
    <w:next w:val="Normal"/>
    <w:uiPriority w:val="9"/>
    <w:qFormat/>
    <w:rsid w:val="00FB4EAB"/>
    <w:pPr>
      <w:keepNext/>
      <w:keepLines/>
      <w:spacing w:before="480" w:after="0" w:line="240" w:lineRule="auto"/>
      <w:jc w:val="both"/>
      <w:outlineLvl w:val="0"/>
    </w:pPr>
    <w:rPr>
      <w:rFonts w:ascii="Arial Negrita" w:eastAsia="Times New Roman" w:hAnsi="Arial Negrita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FB4EAB"/>
    <w:pPr>
      <w:keepNext/>
      <w:keepLines/>
      <w:spacing w:before="200" w:after="0" w:line="240" w:lineRule="auto"/>
      <w:jc w:val="both"/>
      <w:outlineLvl w:val="1"/>
    </w:pPr>
    <w:rPr>
      <w:rFonts w:ascii="Arial" w:eastAsia="Times New Roman" w:hAnsi="Arial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FB4EAB"/>
    <w:pPr>
      <w:keepNext/>
      <w:keepLines/>
      <w:spacing w:after="0" w:line="240" w:lineRule="auto"/>
      <w:jc w:val="both"/>
      <w:outlineLvl w:val="2"/>
    </w:pPr>
    <w:rPr>
      <w:rFonts w:ascii="Arial" w:eastAsia="Times New Roman" w:hAnsi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FB4EAB"/>
    <w:rPr>
      <w:rFonts w:ascii="Arial Negrita" w:eastAsia="Times New Roman" w:hAnsi="Arial Negrita" w:cs="Times New Roman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rsid w:val="00FB4EAB"/>
    <w:rPr>
      <w:rFonts w:ascii="Arial" w:eastAsia="Times New Roman" w:hAnsi="Arial" w:cs="Times New Roman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rsid w:val="00FB4EAB"/>
    <w:rPr>
      <w:rFonts w:ascii="Arial" w:eastAsia="Times New Roman" w:hAnsi="Arial" w:cs="Times New Roman"/>
      <w:b/>
      <w:bCs/>
      <w:u w:val="single"/>
    </w:rPr>
  </w:style>
  <w:style w:type="paragraph" w:styleId="Encabezado">
    <w:name w:val="header"/>
    <w:basedOn w:val="Normal"/>
    <w:rsid w:val="00FB4EAB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</w:rPr>
  </w:style>
  <w:style w:type="character" w:customStyle="1" w:styleId="EncabezadoCar">
    <w:name w:val="Encabezado Car"/>
    <w:basedOn w:val="Fuentedeprrafopredeter"/>
    <w:rsid w:val="00FB4EAB"/>
    <w:rPr>
      <w:rFonts w:ascii="Arial" w:hAnsi="Arial"/>
    </w:rPr>
  </w:style>
  <w:style w:type="paragraph" w:styleId="Piedepgina">
    <w:name w:val="footer"/>
    <w:basedOn w:val="Normal"/>
    <w:rsid w:val="00FB4EAB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hAnsi="Arial"/>
    </w:rPr>
  </w:style>
  <w:style w:type="character" w:customStyle="1" w:styleId="PiedepginaCar">
    <w:name w:val="Pie de página Car"/>
    <w:basedOn w:val="Fuentedeprrafopredeter"/>
    <w:rsid w:val="00FB4EAB"/>
    <w:rPr>
      <w:rFonts w:ascii="Arial" w:hAnsi="Arial"/>
    </w:rPr>
  </w:style>
  <w:style w:type="paragraph" w:styleId="Textodeglobo">
    <w:name w:val="Balloon Text"/>
    <w:basedOn w:val="Normal"/>
    <w:rsid w:val="00FB4EAB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FB4EA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41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lopez\Downloads\modelo%20de%20plantilla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plantilla (2).dotx</Template>
  <TotalTime>6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Adiaz</dc:creator>
  <cp:lastModifiedBy>José Eduardo Socas Delgado</cp:lastModifiedBy>
  <cp:revision>7</cp:revision>
  <cp:lastPrinted>2021-07-22T13:24:00Z</cp:lastPrinted>
  <dcterms:created xsi:type="dcterms:W3CDTF">2023-10-10T12:29:00Z</dcterms:created>
  <dcterms:modified xsi:type="dcterms:W3CDTF">2025-04-07T08:18:00Z</dcterms:modified>
</cp:coreProperties>
</file>